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784"/>
      </w:tblGrid>
      <w:tr w:rsidR="00000000" w14:paraId="6B8BA9CC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0DBD4C" w14:textId="77777777" w:rsidR="00000000" w:rsidRDefault="00395DA3">
            <w:pPr>
              <w:pStyle w:val="NormalWeb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แบบรายงานข้อมูลเบื้องต้น ของ สำนักงานพลังงานจังหวัด </w:t>
            </w:r>
            <w:r>
              <w:rPr>
                <w:rStyle w:val="borderbottomdot1"/>
                <w:rFonts w:ascii="TH SarabunPSK" w:hAnsi="TH SarabunPSK" w:cs="TH SarabunPSK"/>
                <w:color w:val="000000"/>
                <w:sz w:val="32"/>
                <w:szCs w:val="32"/>
              </w:rPr>
              <w:t xml:space="preserve">                    </w:t>
            </w:r>
          </w:p>
          <w:p w14:paraId="5A24004C" w14:textId="77777777" w:rsidR="00000000" w:rsidRDefault="00395DA3">
            <w:pPr>
              <w:pStyle w:val="NormalWeb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ประกอบการตรวจราชการรอบที่ </w:t>
            </w:r>
            <w:r>
              <w:rPr>
                <w:rStyle w:val="Strong"/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>
              <w:rPr>
                <w:rStyle w:val="Strong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ประจำปีงบประมาณ พ.ศ.</w:t>
            </w:r>
            <w:r>
              <w:rPr>
                <w:rStyle w:val="Strong"/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2567 </w:t>
            </w:r>
          </w:p>
          <w:p w14:paraId="322C4ED5" w14:textId="77777777" w:rsidR="00000000" w:rsidRDefault="00395DA3">
            <w:pPr>
              <w:pStyle w:val="NormalWeb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รับรองข้อมูลโดย</w:t>
            </w:r>
            <w:r>
              <w:rPr>
                <w:rStyle w:val="borderbottomdot1"/>
                <w:rFonts w:ascii="TH SarabunPSK" w:hAnsi="TH SarabunPSK" w:cs="TH SarabunPSK"/>
                <w:color w:val="000000"/>
                <w:sz w:val="32"/>
                <w:szCs w:val="32"/>
              </w:rPr>
              <w:t xml:space="preserve">           </w:t>
            </w:r>
            <w:r>
              <w:rPr>
                <w:rStyle w:val="Strong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>
              <w:rPr>
                <w:rStyle w:val="borderbottomdot1"/>
                <w:rFonts w:ascii="TH SarabunPSK" w:hAnsi="TH SarabunPSK" w:cs="TH SarabunPSK"/>
                <w:color w:val="000000"/>
                <w:sz w:val="32"/>
                <w:szCs w:val="32"/>
              </w:rPr>
              <w:t xml:space="preserve">           </w:t>
            </w:r>
          </w:p>
          <w:p w14:paraId="68D91872" w14:textId="77777777" w:rsidR="00000000" w:rsidRDefault="00395DA3">
            <w:pPr>
              <w:pStyle w:val="NormalWeb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วันรายงานข้อมูล</w:t>
            </w:r>
            <w:r>
              <w:rPr>
                <w:rStyle w:val="borderbottomdot1"/>
                <w:rFonts w:ascii="TH SarabunPSK" w:hAnsi="TH SarabunPSK" w:cs="TH SarabunPSK"/>
                <w:color w:val="000000"/>
                <w:sz w:val="32"/>
                <w:szCs w:val="32"/>
              </w:rPr>
              <w:t xml:space="preserve">           </w:t>
            </w:r>
          </w:p>
        </w:tc>
      </w:tr>
    </w:tbl>
    <w:p w14:paraId="67FDF5E3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60"/>
        <w:gridCol w:w="1620"/>
        <w:gridCol w:w="1620"/>
        <w:gridCol w:w="2160"/>
        <w:gridCol w:w="1620"/>
        <w:gridCol w:w="1620"/>
      </w:tblGrid>
      <w:tr w:rsidR="00000000" w14:paraId="26ED516E" w14:textId="77777777">
        <w:tc>
          <w:tcPr>
            <w:tcW w:w="100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CEEC32" w14:textId="77777777" w:rsidR="00000000" w:rsidRDefault="00395DA3">
            <w:pPr>
              <w:spacing w:before="75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ขนาดพื้นที่ </w:t>
            </w:r>
          </w:p>
        </w:tc>
        <w:tc>
          <w:tcPr>
            <w:tcW w:w="750" w:type="pct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47EEC3" w14:textId="77777777" w:rsidR="00000000" w:rsidRDefault="00395DA3">
            <w:pPr>
              <w:spacing w:before="75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5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9F9C50" w14:textId="77777777" w:rsidR="00000000" w:rsidRDefault="00395DA3">
            <w:pPr>
              <w:spacing w:before="7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ตารางกิโลเมตร </w:t>
            </w:r>
          </w:p>
        </w:tc>
        <w:tc>
          <w:tcPr>
            <w:tcW w:w="100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C6B00" w14:textId="77777777" w:rsidR="00000000" w:rsidRDefault="00395DA3">
            <w:pPr>
              <w:spacing w:before="75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จำนวนประชากร </w:t>
            </w:r>
          </w:p>
        </w:tc>
        <w:tc>
          <w:tcPr>
            <w:tcW w:w="750" w:type="pct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1B2D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96EC20" w14:textId="77777777" w:rsidR="00000000" w:rsidRDefault="00395DA3">
            <w:pPr>
              <w:spacing w:before="7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</w:t>
            </w:r>
          </w:p>
        </w:tc>
      </w:tr>
    </w:tbl>
    <w:p w14:paraId="7959BF93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1"/>
        <w:gridCol w:w="1551"/>
        <w:gridCol w:w="1552"/>
        <w:gridCol w:w="3172"/>
        <w:gridCol w:w="1552"/>
        <w:gridCol w:w="882"/>
      </w:tblGrid>
      <w:tr w:rsidR="00000000" w14:paraId="5E32D0D5" w14:textId="77777777">
        <w:tc>
          <w:tcPr>
            <w:tcW w:w="100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1769B6" w14:textId="77777777" w:rsidR="00000000" w:rsidRDefault="00395DA3">
            <w:pPr>
              <w:spacing w:before="75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จำนวนครัวเรือน </w:t>
            </w:r>
          </w:p>
        </w:tc>
        <w:tc>
          <w:tcPr>
            <w:tcW w:w="750" w:type="pct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3F0F9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4698C1" w14:textId="77777777" w:rsidR="00000000" w:rsidRDefault="00395DA3">
            <w:pPr>
              <w:spacing w:before="7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ครัวเรือน </w:t>
            </w:r>
          </w:p>
        </w:tc>
        <w:tc>
          <w:tcPr>
            <w:tcW w:w="150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5F2717" w14:textId="77777777" w:rsidR="00000000" w:rsidRDefault="00395DA3">
            <w:pPr>
              <w:spacing w:before="75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จำนวนครัวเรือนที่ไม่มีไฟฟ้าใช้ </w:t>
            </w:r>
          </w:p>
        </w:tc>
        <w:tc>
          <w:tcPr>
            <w:tcW w:w="750" w:type="pct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6B644F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F42B6E" w14:textId="77777777" w:rsidR="00000000" w:rsidRDefault="00395DA3">
            <w:pPr>
              <w:spacing w:before="7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ครัวเรือน </w:t>
            </w:r>
          </w:p>
        </w:tc>
      </w:tr>
    </w:tbl>
    <w:p w14:paraId="5E826C38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23"/>
        <w:gridCol w:w="1443"/>
        <w:gridCol w:w="688"/>
        <w:gridCol w:w="3820"/>
        <w:gridCol w:w="1444"/>
        <w:gridCol w:w="882"/>
      </w:tblGrid>
      <w:tr w:rsidR="00000000" w14:paraId="6AB9D264" w14:textId="77777777">
        <w:tc>
          <w:tcPr>
            <w:tcW w:w="125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7E8F50" w14:textId="77777777" w:rsidR="00000000" w:rsidRDefault="00395DA3">
            <w:pPr>
              <w:spacing w:before="75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ข้อมูลเรื่องร้องเรียนทั้งหมด </w:t>
            </w:r>
          </w:p>
        </w:tc>
        <w:tc>
          <w:tcPr>
            <w:tcW w:w="750" w:type="pct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4CCA4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F8D3F1" w14:textId="77777777" w:rsidR="00000000" w:rsidRDefault="00395DA3">
            <w:pPr>
              <w:spacing w:before="7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185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7AFB3" w14:textId="77777777" w:rsidR="00000000" w:rsidRDefault="00395DA3">
            <w:pPr>
              <w:spacing w:before="75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ข้อมูลเรื่องร้องเรียนอยู่ระหว่างดำเนินการ </w:t>
            </w:r>
          </w:p>
        </w:tc>
        <w:tc>
          <w:tcPr>
            <w:tcW w:w="750" w:type="pct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4C362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C54A22" w14:textId="77777777" w:rsidR="00000000" w:rsidRDefault="00395DA3">
            <w:pPr>
              <w:spacing w:before="7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ครัวเรือน </w:t>
            </w:r>
          </w:p>
        </w:tc>
      </w:tr>
    </w:tbl>
    <w:p w14:paraId="75C93093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0"/>
        <w:gridCol w:w="1620"/>
        <w:gridCol w:w="1620"/>
        <w:gridCol w:w="3240"/>
      </w:tblGrid>
      <w:tr w:rsidR="00000000" w14:paraId="572FDD87" w14:textId="77777777">
        <w:tc>
          <w:tcPr>
            <w:tcW w:w="200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966F9" w14:textId="77777777" w:rsidR="00000000" w:rsidRDefault="00395DA3">
            <w:pPr>
              <w:spacing w:before="75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ข้อมูลเรื่องร้องเรียนดำเนินการเสร็จสิ้น </w:t>
            </w:r>
          </w:p>
        </w:tc>
        <w:tc>
          <w:tcPr>
            <w:tcW w:w="750" w:type="pct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023C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F8F0B8" w14:textId="77777777" w:rsidR="00000000" w:rsidRDefault="00395DA3">
            <w:pPr>
              <w:spacing w:before="7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150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78680" w14:textId="77777777" w:rsidR="00000000" w:rsidRDefault="00395DA3">
            <w:pPr>
              <w:spacing w:before="7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</w:p>
        </w:tc>
      </w:tr>
    </w:tbl>
    <w:p w14:paraId="625255CA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000000" w14:paraId="47B97121" w14:textId="77777777">
        <w:trPr>
          <w:tblHeader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B206BE" w14:textId="77777777" w:rsidR="00000000" w:rsidRDefault="00395DA3">
            <w:pPr>
              <w:spacing w:before="7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. โครงสร้างและอัตรากำลังของสำนักงานพลังงานจังหวัด </w:t>
            </w:r>
          </w:p>
        </w:tc>
      </w:tr>
    </w:tbl>
    <w:p w14:paraId="3035CB1E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00"/>
        <w:gridCol w:w="1080"/>
        <w:gridCol w:w="1620"/>
        <w:gridCol w:w="5400"/>
      </w:tblGrid>
      <w:tr w:rsidR="00000000" w14:paraId="7D6F8D63" w14:textId="77777777">
        <w:trPr>
          <w:tblHeader/>
        </w:trPr>
        <w:tc>
          <w:tcPr>
            <w:tcW w:w="125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E065B" w14:textId="77777777" w:rsidR="00000000" w:rsidRDefault="00395DA3">
            <w:pPr>
              <w:spacing w:before="75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ข้าราชการ จำนวน </w:t>
            </w:r>
          </w:p>
        </w:tc>
        <w:tc>
          <w:tcPr>
            <w:tcW w:w="500" w:type="pct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069D5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CEC2A3" w14:textId="77777777" w:rsidR="00000000" w:rsidRDefault="00395DA3">
            <w:pPr>
              <w:spacing w:before="7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</w:t>
            </w:r>
          </w:p>
        </w:tc>
        <w:tc>
          <w:tcPr>
            <w:tcW w:w="250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0DAB40" w14:textId="77777777" w:rsidR="00000000" w:rsidRDefault="00395DA3">
            <w:pPr>
              <w:spacing w:before="7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</w:p>
        </w:tc>
      </w:tr>
    </w:tbl>
    <w:p w14:paraId="3B9018AF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44"/>
        <w:gridCol w:w="1137"/>
        <w:gridCol w:w="1136"/>
        <w:gridCol w:w="3411"/>
        <w:gridCol w:w="1136"/>
        <w:gridCol w:w="1136"/>
      </w:tblGrid>
      <w:tr w:rsidR="00000000" w14:paraId="5CDFFAA0" w14:textId="77777777">
        <w:trPr>
          <w:tblHeader/>
        </w:trPr>
        <w:tc>
          <w:tcPr>
            <w:tcW w:w="125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0FC605" w14:textId="77777777" w:rsidR="00000000" w:rsidRDefault="00395DA3">
            <w:pPr>
              <w:spacing w:before="75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พนักงานราชการ จำนวน </w:t>
            </w:r>
          </w:p>
        </w:tc>
        <w:tc>
          <w:tcPr>
            <w:tcW w:w="500" w:type="pct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C7C7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B0BCFA" w14:textId="77777777" w:rsidR="00000000" w:rsidRDefault="00395DA3">
            <w:pPr>
              <w:spacing w:before="7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</w:t>
            </w:r>
          </w:p>
        </w:tc>
        <w:tc>
          <w:tcPr>
            <w:tcW w:w="150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4E7613" w14:textId="77777777" w:rsidR="00000000" w:rsidRDefault="00395DA3">
            <w:pPr>
              <w:spacing w:before="75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พนักงานจ้างเหมาบริการ จำนวน </w:t>
            </w:r>
          </w:p>
        </w:tc>
        <w:tc>
          <w:tcPr>
            <w:tcW w:w="500" w:type="pct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1473AA" w14:textId="77777777" w:rsidR="00000000" w:rsidRDefault="00395DA3">
            <w:pPr>
              <w:spacing w:before="75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0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A64CE0" w14:textId="77777777" w:rsidR="00000000" w:rsidRDefault="00395DA3">
            <w:pPr>
              <w:spacing w:before="7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</w:t>
            </w:r>
          </w:p>
        </w:tc>
      </w:tr>
    </w:tbl>
    <w:p w14:paraId="179EB062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048"/>
        <w:gridCol w:w="2484"/>
        <w:gridCol w:w="2457"/>
        <w:gridCol w:w="3795"/>
      </w:tblGrid>
      <w:tr w:rsidR="00000000" w14:paraId="0870B59D" w14:textId="7777777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1546D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. 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1 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ข้าราชการ จำนวน</w:t>
            </w:r>
            <w:r>
              <w:rPr>
                <w:rStyle w:val="borderbottomdot1"/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 xml:space="preserve">               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คน </w:t>
            </w:r>
          </w:p>
        </w:tc>
      </w:tr>
      <w:tr w:rsidR="00000000" w14:paraId="0B2DE7F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F3FD9B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รายชื่อ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551EA4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ตำแหน่ง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8552AC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กลุ่มงาน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142D6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เบอร์โทรศัพท์ </w:t>
            </w:r>
          </w:p>
        </w:tc>
      </w:tr>
      <w:tr w:rsidR="00000000" w14:paraId="46CA92B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2952A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550C5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C8261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697C1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00000" w14:paraId="7C06773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6B42D5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EFCE35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C67F2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08C1F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00000" w14:paraId="136FAAE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19AD8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225DB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72419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4B57B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00000" w14:paraId="0B1C080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FBD04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714F3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F9BA25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66CEE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00000" w14:paraId="1AF76E1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6D257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43F0E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7ECBC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5B772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00000" w14:paraId="0BA327A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47F89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17CF0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6F3A0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11241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D3517A6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048"/>
        <w:gridCol w:w="2484"/>
        <w:gridCol w:w="2456"/>
        <w:gridCol w:w="3796"/>
      </w:tblGrid>
      <w:tr w:rsidR="00000000" w14:paraId="4686923B" w14:textId="7777777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8F6F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. 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2 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พนักงานราชการ จำนวน</w:t>
            </w:r>
            <w:r>
              <w:rPr>
                <w:rStyle w:val="borderbottomdot1"/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 xml:space="preserve">               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คน </w:t>
            </w:r>
          </w:p>
        </w:tc>
      </w:tr>
      <w:tr w:rsidR="00000000" w14:paraId="60C2AA9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4C5FD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รายชื่อ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4C4B9B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ตำแหน่ง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FD6B33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กลุ่มงาน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0660F8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เบอร์โทรศัพท์ </w:t>
            </w:r>
          </w:p>
        </w:tc>
      </w:tr>
      <w:tr w:rsidR="00000000" w14:paraId="53088DD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181C6F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07882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FFBC2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E1F88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A36446E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14"/>
        <w:gridCol w:w="1231"/>
        <w:gridCol w:w="1217"/>
        <w:gridCol w:w="5442"/>
        <w:gridCol w:w="1880"/>
      </w:tblGrid>
      <w:tr w:rsidR="00000000" w14:paraId="1A6A1266" w14:textId="7777777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EBE2D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. 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3 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จ้างเหมาบริการ จำนวน</w:t>
            </w:r>
            <w:r>
              <w:rPr>
                <w:rStyle w:val="borderbottomdot1"/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 xml:space="preserve">               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คน </w:t>
            </w:r>
          </w:p>
        </w:tc>
      </w:tr>
      <w:tr w:rsidR="00000000" w14:paraId="3E01BDF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5080AF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รายชื่อ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5AB2B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ตำแหน่ง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64522E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กลุ่มงาน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B1AC71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งาน/โครงการ/ภายใต้งบประมาณโครงการ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13D19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เบอร์โทรศัพท์ </w:t>
            </w:r>
          </w:p>
        </w:tc>
      </w:tr>
      <w:tr w:rsidR="00000000" w14:paraId="7BDEF01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E0F34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E11EF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6DCA7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FCFDD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A1F27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00000" w14:paraId="2A39D61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AE1CD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9546A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C3AF95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33D53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86D8D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00000" w14:paraId="089ABDF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D6573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DBC6C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664B5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650A2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43EAFD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00000" w14:paraId="7FEE47E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7635DF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FD8BF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F0834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E8821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D2D97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00000" w14:paraId="63DBF1F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4A662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3DC73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0FD20F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FA5DD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EE08FF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7DE1D3F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784"/>
      </w:tblGrid>
      <w:tr w:rsidR="00000000" w14:paraId="09372459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14BA2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. 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4 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ปัญหา อุปสรรค และข้อเสนอแนะ </w:t>
            </w:r>
          </w:p>
        </w:tc>
      </w:tr>
      <w:tr w:rsidR="00000000" w14:paraId="1CA8B8F6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7A0F4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) ปัญหาและอุปสรรค</w:t>
            </w:r>
            <w:r>
              <w:rPr>
                <w:rStyle w:val="Strong"/>
                <w:rFonts w:ascii="TH SarabunPSK" w:eastAsia="Times New Roman" w:hAnsi="TH SarabunPSK" w:cs="TH SarabunPSK" w:hint="cs"/>
                <w:b w:val="0"/>
                <w:bCs w:val="0"/>
                <w:color w:val="000000"/>
                <w:sz w:val="28"/>
                <w:szCs w:val="28"/>
              </w:rPr>
              <w:t xml:space="preserve">  </w:t>
            </w:r>
            <w:r>
              <w:rPr>
                <w:rStyle w:val="Strong"/>
                <w:rFonts w:ascii="TH SarabunPSK" w:eastAsia="Times New Roman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ไม่มี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</w:tr>
      <w:tr w:rsidR="00000000" w14:paraId="34A1C14F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CC889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) ข้อเสนอแนะ</w:t>
            </w:r>
            <w:r>
              <w:rPr>
                <w:rStyle w:val="Strong"/>
                <w:rFonts w:ascii="TH SarabunPSK" w:eastAsia="Times New Roman" w:hAnsi="TH SarabunPSK" w:cs="TH SarabunPSK" w:hint="cs"/>
                <w:b w:val="0"/>
                <w:bCs w:val="0"/>
                <w:color w:val="000000"/>
                <w:sz w:val="28"/>
                <w:szCs w:val="28"/>
              </w:rPr>
              <w:t xml:space="preserve">  </w:t>
            </w:r>
            <w:r>
              <w:rPr>
                <w:rStyle w:val="Strong"/>
                <w:rFonts w:ascii="TH SarabunPSK" w:eastAsia="Times New Roman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ไม่มี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</w:tr>
    </w:tbl>
    <w:p w14:paraId="3C81B81C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784"/>
      </w:tblGrid>
      <w:tr w:rsidR="00000000" w14:paraId="05C98380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80DDC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 ข้อมูลทั่วไป</w:t>
            </w:r>
          </w:p>
        </w:tc>
      </w:tr>
    </w:tbl>
    <w:p w14:paraId="1EC6754E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784"/>
      </w:tblGrid>
      <w:tr w:rsidR="00000000" w14:paraId="1005D686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8F06D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รถยนต์</w:t>
            </w:r>
          </w:p>
        </w:tc>
      </w:tr>
    </w:tbl>
    <w:p w14:paraId="4B038E8C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784"/>
      </w:tblGrid>
      <w:tr w:rsidR="00000000" w14:paraId="744ABE08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06FB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รายละเอียดรถยนต์ประเภทเช่า</w:t>
            </w:r>
          </w:p>
        </w:tc>
      </w:tr>
    </w:tbl>
    <w:p w14:paraId="72693117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39"/>
        <w:gridCol w:w="1183"/>
        <w:gridCol w:w="1277"/>
        <w:gridCol w:w="1986"/>
        <w:gridCol w:w="2277"/>
        <w:gridCol w:w="2416"/>
        <w:gridCol w:w="1106"/>
      </w:tblGrid>
      <w:tr w:rsidR="00000000" w14:paraId="356402D2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D26AE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ลำดับ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11CDA1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ประเภทรถเช่า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0A9352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ทะเบียนรถยนต์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C297F7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ระยะเวลาการใช้งาน (ปี)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CBD24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สถานภาพการใช้งานปัจจุบัน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00E2D2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รายละเอียดเพิ่มเติม/หมายเหตุ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0A7CD7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ภาพประกอบ </w:t>
            </w:r>
          </w:p>
        </w:tc>
      </w:tr>
      <w:tr w:rsidR="00000000" w14:paraId="4257270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CD0D67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87FD7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1377E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EC93B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EAC9FD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53BCD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8033FD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25AA999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80571D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9AAFC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5640A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FA4A7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067E6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2B4B5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F55AD5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1CD3D5CF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784"/>
      </w:tblGrid>
      <w:tr w:rsidR="00000000" w14:paraId="692DF08B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BE1B6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รายละเอียดรถยนต์ประเภทซื้อ</w:t>
            </w:r>
          </w:p>
        </w:tc>
      </w:tr>
    </w:tbl>
    <w:p w14:paraId="2271F231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41"/>
        <w:gridCol w:w="1150"/>
        <w:gridCol w:w="1282"/>
        <w:gridCol w:w="1993"/>
        <w:gridCol w:w="2285"/>
        <w:gridCol w:w="2424"/>
        <w:gridCol w:w="1109"/>
      </w:tblGrid>
      <w:tr w:rsidR="00000000" w14:paraId="079672D5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6518A5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ลำดับ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6F396D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ประเภทรถซื้อ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FAC904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ทะเบียนรถยนต์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FE5DB1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ระยะเวลาการใช้งาน (ปี)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5D34D4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สถานภาพการใช้งานปัจจุบัน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C087A7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รายละเอียดเพิ่มเติม/หมายเหตุ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20D4F3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ภาพประกอบ </w:t>
            </w:r>
          </w:p>
        </w:tc>
      </w:tr>
      <w:tr w:rsidR="00000000" w14:paraId="5471350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BFFA78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F8A41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BAC4D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1D58F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EA1FA5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CCCDC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FF97D9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160C152D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784"/>
      </w:tblGrid>
      <w:tr w:rsidR="00000000" w14:paraId="3DBA4F63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952BB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อาคารสำนักงาน</w:t>
            </w:r>
          </w:p>
        </w:tc>
      </w:tr>
    </w:tbl>
    <w:p w14:paraId="2F846F3E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318"/>
        <w:gridCol w:w="6466"/>
      </w:tblGrid>
      <w:tr w:rsidR="00000000" w14:paraId="6C3A1B4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AC750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พื้นที่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12E07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ประเภท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</w:tr>
      <w:tr w:rsidR="00000000" w14:paraId="7BCE1842" w14:textId="7777777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35822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2D675D63" wp14:editId="71766B3D">
                  <wp:extent cx="142875" cy="142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มีอาคารเก็บพัสดุแยกจากสำนักงาน </w:t>
            </w: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66FCFFEA" wp14:editId="12F29E7C">
                  <wp:extent cx="142875" cy="142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ไม่มีอาคารเก็บพัสดุ </w:t>
            </w:r>
          </w:p>
        </w:tc>
      </w:tr>
      <w:tr w:rsidR="00000000" w14:paraId="19BA656F" w14:textId="7777777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8587E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สถานที่ตั้ง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</w:tr>
      <w:tr w:rsidR="00000000" w14:paraId="7AEE518C" w14:textId="7777777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D20AA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สภาพอาคาร/ปัญหา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</w:tr>
      <w:tr w:rsidR="00000000" w14:paraId="3D7F8A25" w14:textId="7777777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0694"/>
            </w:tblGrid>
            <w:tr w:rsidR="00000000" w14:paraId="14B33EE2" w14:textId="77777777">
              <w:trPr>
                <w:tblHeader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23BB5542" w14:textId="77777777" w:rsidR="00000000" w:rsidRDefault="00395DA3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Strong"/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ภาพประกอบ</w:t>
                  </w:r>
                </w:p>
                <w:p w14:paraId="64C27FF1" w14:textId="77777777" w:rsidR="00000000" w:rsidRDefault="00395DA3">
                  <w:pPr>
                    <w:rPr>
                      <w:rFonts w:ascii="TH SarabunPSK" w:eastAsia="Times New Roman" w:hAnsi="TH SarabunPSK" w:cs="TH SarabunPSK"/>
                    </w:rPr>
                  </w:pPr>
                  <w:r>
                    <w:rPr>
                      <w:rFonts w:ascii="TH SarabunPSK" w:eastAsia="Times New Roman" w:hAnsi="TH SarabunPSK" w:cs="TH SarabunPSK"/>
                    </w:rPr>
                    <w:br/>
                  </w:r>
                  <w:r>
                    <w:rPr>
                      <w:rFonts w:ascii="TH SarabunPSK" w:eastAsia="Times New Roman" w:hAnsi="TH SarabunPSK" w:cs="TH SarabunPSK"/>
                    </w:rPr>
                    <w:br/>
                  </w:r>
                  <w:r>
                    <w:rPr>
                      <w:rFonts w:ascii="TH SarabunPSK" w:eastAsia="Times New Roman" w:hAnsi="TH SarabunPSK" w:cs="TH SarabunPSK"/>
                    </w:rPr>
                    <w:br/>
                  </w:r>
                </w:p>
              </w:tc>
            </w:tr>
          </w:tbl>
          <w:p w14:paraId="3B802105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10A4CB0B" w14:textId="7777777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E3724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รายละเอียดเพิ่มเติม/หมายเหตุ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</w:tr>
    </w:tbl>
    <w:p w14:paraId="1D0E1B06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784"/>
      </w:tblGrid>
      <w:tr w:rsidR="00000000" w14:paraId="52982929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2F673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พัสดุครุภัณฑ์</w:t>
            </w:r>
          </w:p>
        </w:tc>
      </w:tr>
    </w:tbl>
    <w:p w14:paraId="326FE4DC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784"/>
      </w:tblGrid>
      <w:tr w:rsidR="00000000" w14:paraId="16345BD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AB930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ครุภัณฑ์คอมพิวเตอร์รวมทั้งหมด </w:t>
            </w:r>
          </w:p>
        </w:tc>
      </w:tr>
    </w:tbl>
    <w:p w14:paraId="71B44150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784"/>
      </w:tblGrid>
      <w:tr w:rsidR="00000000" w14:paraId="7DF5C5CB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3A7DB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</w:tr>
    </w:tbl>
    <w:p w14:paraId="58B207A9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64"/>
        <w:gridCol w:w="1638"/>
        <w:gridCol w:w="2554"/>
        <w:gridCol w:w="2158"/>
        <w:gridCol w:w="1492"/>
        <w:gridCol w:w="1978"/>
      </w:tblGrid>
      <w:tr w:rsidR="00000000" w14:paraId="595052DB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DCD59B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ลำดับ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FB74C5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ชื่อรายการ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BBA520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สถานะการใช้งาน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BA8455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อายุการใช้งาน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738433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หมายเหตุ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371C4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ภาพประกอบ </w:t>
            </w:r>
          </w:p>
        </w:tc>
      </w:tr>
      <w:tr w:rsidR="00000000" w14:paraId="5F1BD32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876F8D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CF65D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81C47D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5BC6C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E59231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2629BB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18C9BCE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8098D8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74853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27544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D97565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798DB8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3E8039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46A2CC9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6104F3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078AA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5E571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3F2EC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F3191B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170836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679281B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8EC56B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38858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680015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D816B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EB8840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D6D411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5BA466C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864441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F5737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5B6DD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91306F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FC0B09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4023A5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2179693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08BC09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227EE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6A873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D2C83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56A68A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3FD273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2D51FDA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C5F197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D217C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E80D8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5BF02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17CDAC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3A1559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18A6E67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7DC9E9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B7D75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CD33C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48D10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870089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2C5433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139719B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E551EE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84EF5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DF2C0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A81A2D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00F4D6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BD69F8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540A2A9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C2A4C0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372BB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95271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0A1AE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B75043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ED83C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6FE2BCA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11F1C7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7514D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AE5D9D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4A4F7D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D84734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3052BD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1162EC7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6C4203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2D5ADD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0387B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7AFAA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EEE42F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B4C127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52FD3D5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15FE93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D41E7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A1F65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73BD5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33C816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8FDC25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0921C2E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276B3A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497F7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ACBC1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B7DA7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454F4B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FFA320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5EAAF59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3F5F00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2C749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81ACC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CE4C1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4A33F2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B7B516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25C0E9B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9C9192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89879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22DDB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A0314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8F90C4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B1817A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556CBA6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D37E8D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AADC55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D3A57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80629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52D47A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AE512B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295F492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38152D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9140A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6B2B2D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6440A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102DD0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BA6FC9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313C631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868D40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E5A48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E64F9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88780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71571E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280B0B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4A0668A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B31943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DD155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88FAD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0B8EC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703FA1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45E246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4AB2776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E9A49C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5CDBA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6252C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0E8B5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044392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A13672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6E11FF1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9A6E0D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7CA9D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8C4AA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19200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EE2594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24565D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74CA2C4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73A58A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A281F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60AA9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7E004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DCB8CC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AA3543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6835DAC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123B1A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71FFA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6A88A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08813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514CE8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002FC7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3E2E488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16FD4D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005A3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92223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38365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8A23BE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89EBF7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4EF1834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A26A06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CA140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6E9AE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391AEF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CB1133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5FB6B9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34FCAF6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459A0D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33B01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F7A4F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7FA70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37FD48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FC740C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01A6AE1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E0C67F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2BE10F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65DE0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02B93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8909B7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467FEE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1110B08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729AE0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AC656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BA361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BA1A3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8CDEF1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517C0C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3873AC4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51E30B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80045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32AA2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B5CD3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8EA247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F45BD5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2584C42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A51EF2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A10D2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81249F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66B0B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974B37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2D6B92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39AF834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65558B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8FA5BD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D62165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CC027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86B8B1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6819B8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36B6BB3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4B4588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B741F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6B104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5C426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6BE500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3CEF57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78258DD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39FCD0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A46F6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51E8C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5CF76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8B4E8E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518343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05ABEF0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BF252E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0238D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4B75D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F54605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8C2A7F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472D91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10D651B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FD300A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28C35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DA433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5226D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A90268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CE5D19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5084226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0A8858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1D52C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FDD96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8A7CA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DD78B3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6C36EF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0F2E1C6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279583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9FBE3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515F7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C7E1A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2958FA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475254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5B5FB22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03BA75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15190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6F265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1EEC4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5AAE90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E7BD8D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0C887F7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42332D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B1F0E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72D60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89E49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138670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19741F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8DABAD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784"/>
      </w:tblGrid>
      <w:tr w:rsidR="00000000" w14:paraId="58CD9AAA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FFEA55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ครุภัณฑ์สำนักงานที่มีปัญหาการใช้งาน จำนวน </w:t>
            </w:r>
          </w:p>
        </w:tc>
      </w:tr>
    </w:tbl>
    <w:p w14:paraId="62B35927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784"/>
      </w:tblGrid>
      <w:tr w:rsidR="00000000" w14:paraId="06E91C78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700E8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</w:tr>
    </w:tbl>
    <w:p w14:paraId="37F5E483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68"/>
        <w:gridCol w:w="1474"/>
        <w:gridCol w:w="3376"/>
        <w:gridCol w:w="1943"/>
        <w:gridCol w:w="1343"/>
        <w:gridCol w:w="1780"/>
      </w:tblGrid>
      <w:tr w:rsidR="00000000" w14:paraId="330DA790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4C42EA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ลำดับ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AFF63B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ชื่อรายการ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860C94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สถานะใช้งาน/ปัญหาที่พบ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9D46C3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อายุการใช้งาน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B054C5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หมายเหตุ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0F0AB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ภาพประกอบ </w:t>
            </w:r>
          </w:p>
        </w:tc>
      </w:tr>
      <w:tr w:rsidR="00000000" w14:paraId="408C6B0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E2182E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C66085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71B6E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831EB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3E98BE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767C54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05316CA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F37E9A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4CD29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37628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CC1BC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5189DE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22B974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37CEB97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21665B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60934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FF5CB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95BD3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88B8CE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2677CD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0755048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AD8A02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9433A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8EB86F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462C4D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1E65BB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319605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54A0409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9C5AAE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4FADA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C60E2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1AAFC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D5A4C5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1EFB6D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3DDDA53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DBB3D5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8EC25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C1E31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31A34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519DEF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2483B6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6F1F87A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176553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970C2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B9F65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2BDD45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D45124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39D14F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0B10F7F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A42E92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9B584D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9763D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DD9E6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12757E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320C5C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6CAA455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06AB8F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F0501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3D2C3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D70E9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58201C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D496CE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185A14F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33C33F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D6263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85267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222B8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EBC025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36FB79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6BB9138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E42B6A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6264D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C4469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D482DF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AD5617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CC8939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51F2327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2E978E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78EBF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004FB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FF378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01651F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912981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6D3476E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881D0F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CFAA0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9D53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3635B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B77BEE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1A3A1F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1F98AF7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C15162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5BE68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A8BA2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F9C7C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71E8D2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FD9DB9" w14:textId="77777777" w:rsidR="00000000" w:rsidRDefault="00395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F8FC889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784"/>
      </w:tblGrid>
      <w:tr w:rsidR="00000000" w14:paraId="322ACC5A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0D0FF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 ข้อมูลสถานประกอบการด้านน้ำมันเชื้อเพลิงและก๊าซปิโตรเลียม</w:t>
            </w:r>
          </w:p>
        </w:tc>
      </w:tr>
    </w:tbl>
    <w:p w14:paraId="2EEE6D11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627"/>
        <w:gridCol w:w="2157"/>
      </w:tblGrid>
      <w:tr w:rsidR="00000000" w14:paraId="68BE6D6B" w14:textId="77777777">
        <w:trPr>
          <w:tblHeader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DAECE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ข้อมูลสถานประกอบการด้านน้ำมันเชื้อเพลิง จำนวน</w:t>
            </w:r>
            <w:r>
              <w:rPr>
                <w:rStyle w:val="borderbottomdot1"/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       14       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ประเภท </w:t>
            </w:r>
          </w:p>
        </w:tc>
      </w:tr>
      <w:tr w:rsidR="00000000" w14:paraId="692D85D0" w14:textId="77777777">
        <w:trPr>
          <w:tblHeader/>
        </w:trPr>
        <w:tc>
          <w:tcPr>
            <w:tcW w:w="4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78A179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ประเภท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D7859B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</w:p>
        </w:tc>
      </w:tr>
      <w:tr w:rsidR="00000000" w14:paraId="0DA6E7A4" w14:textId="77777777">
        <w:tc>
          <w:tcPr>
            <w:tcW w:w="4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737C2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สถานีบริการน้ำมันฯประเภท ก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6F3DE8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7E32B918" w14:textId="77777777">
        <w:tc>
          <w:tcPr>
            <w:tcW w:w="4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1149E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สถานีบริการน้ำมันฯประเภท ข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4C2BA2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1B9A7008" w14:textId="77777777">
        <w:tc>
          <w:tcPr>
            <w:tcW w:w="4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3C65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) สถานีบริการน้ำมันฯประเภท ค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0D559D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0D2EEBC6" w14:textId="77777777">
        <w:tc>
          <w:tcPr>
            <w:tcW w:w="4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C8B07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) สถานีบริการน้ำมันฯประเภท ค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265245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5F1E192C" w14:textId="77777777">
        <w:tc>
          <w:tcPr>
            <w:tcW w:w="4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7C21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5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สถานีบริการน้ำมันฯประเภท ง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7D471E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3D6E69B4" w14:textId="77777777">
        <w:tc>
          <w:tcPr>
            <w:tcW w:w="4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B88D9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6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) สถานีบริการน้ำมันฯประเภท จ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1BD2AF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55913FEC" w14:textId="77777777">
        <w:tc>
          <w:tcPr>
            <w:tcW w:w="4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9E7F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7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) สถานีบริการน้ำมันฯประเภท จ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A4FD2B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30DD60EE" w14:textId="77777777">
        <w:tc>
          <w:tcPr>
            <w:tcW w:w="4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4E30C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8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สถานีบริการน้ำมันฯประเภท ฉ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B124CC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5A55DF66" w14:textId="77777777">
        <w:tc>
          <w:tcPr>
            <w:tcW w:w="4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DC547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9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คลังน้ำมันเชื้อเพลิง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A22AEF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7B1A3707" w14:textId="77777777">
        <w:tc>
          <w:tcPr>
            <w:tcW w:w="4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683E5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10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สถานที่เก็บน้ำมันประเภทที่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2BA9B4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21802940" w14:textId="77777777">
        <w:tc>
          <w:tcPr>
            <w:tcW w:w="4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E032D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11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ถังขนส่งน้ำมัน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8CA41A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15AF2247" w14:textId="77777777">
        <w:tc>
          <w:tcPr>
            <w:tcW w:w="4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BB51B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12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ผู้ค้าน้ำมันตามมาตรา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3BC987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6D7A63CC" w14:textId="77777777">
        <w:tc>
          <w:tcPr>
            <w:tcW w:w="4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C2B64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13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ผู้ค้าน้ำมันตามมาตรา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D80D13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75BE90D1" w14:textId="77777777">
        <w:tc>
          <w:tcPr>
            <w:tcW w:w="4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53776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14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ผู้ค้าน้ำมันตามมาตรา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12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1892A5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3F733D4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C689B4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รวม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9D87E6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43037609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627"/>
        <w:gridCol w:w="2157"/>
      </w:tblGrid>
      <w:tr w:rsidR="00000000" w14:paraId="3E25ED6D" w14:textId="77777777">
        <w:trPr>
          <w:tblHeader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D4008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ข้อมูลสถานประกอบการด้านก๊าซปิโตรเลียม (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LPG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 จำนวน</w:t>
            </w:r>
            <w:r>
              <w:rPr>
                <w:rStyle w:val="borderbottomdot1"/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       6       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ประเภท </w:t>
            </w:r>
          </w:p>
        </w:tc>
      </w:tr>
      <w:tr w:rsidR="00000000" w14:paraId="7D4507E5" w14:textId="77777777">
        <w:trPr>
          <w:tblHeader/>
        </w:trPr>
        <w:tc>
          <w:tcPr>
            <w:tcW w:w="4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23E19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ประเภท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E51434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</w:p>
        </w:tc>
      </w:tr>
      <w:tr w:rsidR="00000000" w14:paraId="1080F359" w14:textId="77777777">
        <w:tc>
          <w:tcPr>
            <w:tcW w:w="4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4CE9C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สถานีบรรจุก๊าซ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LPG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B2695E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60C6A17F" w14:textId="77777777">
        <w:tc>
          <w:tcPr>
            <w:tcW w:w="4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0459A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สถานีบริการก๊าซ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LPG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F0179C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4D879F9A" w14:textId="77777777">
        <w:tc>
          <w:tcPr>
            <w:tcW w:w="4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2E7F9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สถานีบริการก๊าซ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NGV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E0D63C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76B92AC0" w14:textId="77777777">
        <w:tc>
          <w:tcPr>
            <w:tcW w:w="4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02AEAF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ถังขนส่งก๊าซ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LPG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F4644F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69653377" w14:textId="77777777">
        <w:tc>
          <w:tcPr>
            <w:tcW w:w="4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A9F1ED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5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ร้านจำหน่ายก๊าซ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LPG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B2D368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6DA482C5" w14:textId="77777777">
        <w:tc>
          <w:tcPr>
            <w:tcW w:w="4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7451A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6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สถานที่ใช้ก๊าซ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LPG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6CF29F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27E3693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39A492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รวม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6B492F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5A4928D8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784"/>
      </w:tblGrid>
      <w:tr w:rsidR="00000000" w14:paraId="6E8C4B58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B0BE9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 แผนปฏิบัติภารกิจ ธพ. ประจำปีงบประมาณ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</w:p>
        </w:tc>
      </w:tr>
    </w:tbl>
    <w:p w14:paraId="17335A6B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470"/>
        <w:gridCol w:w="2157"/>
        <w:gridCol w:w="2157"/>
      </w:tblGrid>
      <w:tr w:rsidR="00000000" w14:paraId="01F37E74" w14:textId="77777777">
        <w:trPr>
          <w:tblHeader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2080A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การประกอบกิจการก๊าซปิโตรเลียมเหลว (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LPG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 จำนวน</w:t>
            </w:r>
            <w:r>
              <w:rPr>
                <w:rStyle w:val="borderbottomdot1"/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       4       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รายการ </w:t>
            </w:r>
          </w:p>
        </w:tc>
      </w:tr>
      <w:tr w:rsidR="00000000" w14:paraId="72D696BC" w14:textId="77777777">
        <w:trPr>
          <w:tblHeader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6D312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C5CD1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เป้าหมาย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การดำเนินการ (ราย)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219179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ผลการดำเนินการ (ราย)</w:t>
            </w:r>
          </w:p>
        </w:tc>
      </w:tr>
      <w:tr w:rsidR="00000000" w14:paraId="0FD9DB36" w14:textId="77777777"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61AAF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ตรวจขอใบอนุญาตใหม่/เปลี่ยนแปลง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E80179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8D4696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3403779A" w14:textId="77777777"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BB5D9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ตรวจต่ออายุใบอนุญาต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033650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477294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14FCB8C3" w14:textId="77777777"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100EA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ตรวจครบวาระ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0E45D3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999BD8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70471EEE" w14:textId="77777777"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8DE1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ตรวจตรา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7CFC9D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F3C7DC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5756EE5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7A92C2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รวม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5D17E2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6A193C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3D0317EA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470"/>
        <w:gridCol w:w="2157"/>
        <w:gridCol w:w="2157"/>
      </w:tblGrid>
      <w:tr w:rsidR="00000000" w14:paraId="6DF36772" w14:textId="77777777">
        <w:trPr>
          <w:tblHeader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B9335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การประกอบกิจการน้ำมันเชื้อเพลิง จำนวน</w:t>
            </w:r>
            <w:r>
              <w:rPr>
                <w:rStyle w:val="borderbottomdot1"/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       4       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รายการ </w:t>
            </w:r>
          </w:p>
        </w:tc>
      </w:tr>
      <w:tr w:rsidR="00000000" w14:paraId="5E8D40CA" w14:textId="77777777">
        <w:trPr>
          <w:tblHeader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46E43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96BEE8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เป้าหมาย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การดำเนินการ (ราย)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269775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ผลการดำเนินการ (ราย)</w:t>
            </w:r>
          </w:p>
        </w:tc>
      </w:tr>
      <w:tr w:rsidR="00000000" w14:paraId="6D3B5E62" w14:textId="77777777"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FB64B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ตรวจขอใบอนุญาตใหม่/เปลี่ยนแปลง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52B5F1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1A97B8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23969044" w14:textId="77777777"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A0CF1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ตรวจต่ออายุใบอนุญาต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345D39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E92753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15FA8E96" w14:textId="77777777"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2956F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ตรวจครบวาระ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F95E60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A66843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1FD51380" w14:textId="77777777"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3CC57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ตรวจตรา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70502D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C0C869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189F4B3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59E78C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รวม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14BBBA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72AE8E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3215375A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470"/>
        <w:gridCol w:w="2157"/>
        <w:gridCol w:w="2157"/>
      </w:tblGrid>
      <w:tr w:rsidR="00000000" w14:paraId="5ED707AD" w14:textId="77777777">
        <w:trPr>
          <w:tblHeader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F93E4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การตรวจคุณภาพน้ำมันเชื้อเพลิง จำนวน</w:t>
            </w:r>
            <w:r>
              <w:rPr>
                <w:rStyle w:val="borderbottomdot1"/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       2       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รายการ </w:t>
            </w:r>
          </w:p>
        </w:tc>
      </w:tr>
      <w:tr w:rsidR="00000000" w14:paraId="6ECE3215" w14:textId="77777777">
        <w:trPr>
          <w:tblHeader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4E689D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103709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เป้าหมาย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การดำเนินการ (ราย)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1C329A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ผลการดำเนินการ (ราย)</w:t>
            </w:r>
          </w:p>
        </w:tc>
      </w:tr>
      <w:tr w:rsidR="00000000" w14:paraId="3C982D13" w14:textId="77777777"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643E4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เก็บตัวอย่างน้ำมัน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B6CE63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1891A5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487467EF" w14:textId="77777777"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60C5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) ตรวจคุณภาพ 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Mobile Lab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1448A9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345A2D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368C2D6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C411C5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รวม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EA7327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508F0A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3AB5A54D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470"/>
        <w:gridCol w:w="2157"/>
        <w:gridCol w:w="2157"/>
      </w:tblGrid>
      <w:tr w:rsidR="00000000" w14:paraId="5DAE3DD0" w14:textId="77777777">
        <w:trPr>
          <w:tblHeader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93444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การค้าและการสำรองน้ำมันเชื้อเพลิง จำนวน</w:t>
            </w:r>
            <w:r>
              <w:rPr>
                <w:rStyle w:val="borderbottomdot1"/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       2       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รายการ </w:t>
            </w:r>
          </w:p>
        </w:tc>
      </w:tr>
      <w:tr w:rsidR="00000000" w14:paraId="0E2282B6" w14:textId="77777777">
        <w:trPr>
          <w:tblHeader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864A5B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F26DA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เป้าหมาย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การดำเนินการ (ราย)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E24FF7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ผลการดำเนินการ (ราย)</w:t>
            </w:r>
          </w:p>
        </w:tc>
      </w:tr>
      <w:tr w:rsidR="00000000" w14:paraId="53BB70B4" w14:textId="77777777"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FD3AA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) ติดตามชำระค่าธรรมเนียม ม.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10,11,12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BF53BB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FC28F1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5803A704" w14:textId="77777777"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DF8A5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) การพิจารณาอนุญาต/จดทะเบียน/รับแจ้งเป็นผู้ค้าน้ำมัน/ออกใบแทน ม.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10, 11, 12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CB53D3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5B70D0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091651F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2B1AEC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รวม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B49ABD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A117AE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38525B53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784"/>
      </w:tblGrid>
      <w:tr w:rsidR="00000000" w14:paraId="1DF7269F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8651A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 ศักยภาพด้านพลังงานและข้อมูลสถานประกอบการในพื้นที่</w:t>
            </w:r>
          </w:p>
        </w:tc>
      </w:tr>
    </w:tbl>
    <w:p w14:paraId="2D916905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549"/>
        <w:gridCol w:w="3235"/>
      </w:tblGrid>
      <w:tr w:rsidR="00000000" w14:paraId="6AFEB5E7" w14:textId="77777777">
        <w:trPr>
          <w:tblHeader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76B4B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ข้อมูลทั่วไปด้านพลังงาน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000000" w14:paraId="5D6BA9C7" w14:textId="77777777">
        <w:trPr>
          <w:tblHeader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54352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ประเภทพลังงาน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4489EA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ปริมาณ (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ktoe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</w:tc>
      </w:tr>
      <w:tr w:rsidR="00000000" w14:paraId="5B5ED26A" w14:textId="77777777"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5D13F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พลังแสงอาทิตย์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D4521C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2063B7EE" w14:textId="77777777"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B08F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พลังน้ำ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53F17B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25A35720" w14:textId="77777777"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93DA7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น้ำมันเตา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2FBE46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40A94552" w14:textId="77777777"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523C5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ขยะชุมชน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E1CE05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18C2A752" w14:textId="77777777"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D53AC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5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ก๊าซชีวภาพ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3C8B8E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64935875" w14:textId="77777777"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99BB5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6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ชีวมวล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B60965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2C8FA14E" w14:textId="77777777"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B5688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7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น้ำมันดีเซล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76FB32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2DE89DCB" w14:textId="77777777"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2BF5A5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8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ก๊าซธรรมชาติ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7B7948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54807D8F" w14:textId="77777777"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FA380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9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พลังลม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446917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19843309" w14:textId="77777777"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5DA77F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10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ถ่านหิน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EF9718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43B08FB0" w14:textId="77777777"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A6A66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11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พลังความร้อนแสงอาทิตย์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4A97DB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38A864BC" w14:textId="77777777"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8538B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12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ลมร้อนทิ้ง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DCAB66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6E4E1B5B" w14:textId="77777777"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2D63B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13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ขยะอุตสาหกรรม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57B1D4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20BED932" w14:textId="77777777"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7C705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14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) อื่นๆ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ED8973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6E42FCD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9F1387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รวม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BCFD01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1AEA5FC2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02"/>
        <w:gridCol w:w="1649"/>
        <w:gridCol w:w="3912"/>
        <w:gridCol w:w="3021"/>
      </w:tblGrid>
      <w:tr w:rsidR="00000000" w14:paraId="37EBC881" w14:textId="77777777">
        <w:trPr>
          <w:tblHeader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684A0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ข้อมูลโรงไฟฟ้าในพื้นที่ จำนวน </w:t>
            </w:r>
            <w:r>
              <w:rPr>
                <w:rStyle w:val="borderbottomdot1"/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           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000000" w14:paraId="2BBE9DE4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77C2EB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โรงไฟฟ้า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7DAB34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อำเภอ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1DD138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ประเภทเชื้อเพลิง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F01768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ขนาด (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MW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)</w:t>
            </w:r>
          </w:p>
        </w:tc>
      </w:tr>
      <w:tr w:rsidR="00000000" w14:paraId="3A62471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BBF4A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A515FD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495FA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E77438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67C508A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4CFC9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8212A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12718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9B02BE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291286D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EA533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86A585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88989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519D75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0FE98EE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CBD15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2A5A9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E1E28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BBBA5E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385DBA4F" w14:textId="7777777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1B026B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386A95" w14:textId="77777777" w:rsidR="00000000" w:rsidRDefault="00395DA3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7EC13CEA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699"/>
        <w:gridCol w:w="6085"/>
      </w:tblGrid>
      <w:tr w:rsidR="00000000" w14:paraId="1206A781" w14:textId="77777777">
        <w:trPr>
          <w:tblHeader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4AE38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กองทุนพัฒนาชุมชนในพื้นที่รอบโรงไฟฟ้า </w:t>
            </w:r>
            <w:r>
              <w:rPr>
                <w:rStyle w:val="borderbottomdot1"/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      0       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กองทุน</w:t>
            </w:r>
          </w:p>
        </w:tc>
      </w:tr>
      <w:tr w:rsidR="00000000" w14:paraId="34469CFC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54B8F6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ชื่อกองทุน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487893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ประเภทกองทุน</w:t>
            </w:r>
          </w:p>
        </w:tc>
      </w:tr>
    </w:tbl>
    <w:p w14:paraId="14013383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784"/>
      </w:tblGrid>
      <w:tr w:rsidR="00000000" w14:paraId="65917A87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21D26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ประเด็นปัญหาและอุปสรรคในพื้นที่</w:t>
            </w:r>
          </w:p>
        </w:tc>
      </w:tr>
      <w:tr w:rsidR="00000000" w14:paraId="105265C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16875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- </w:t>
            </w:r>
          </w:p>
        </w:tc>
      </w:tr>
    </w:tbl>
    <w:p w14:paraId="441748FA" w14:textId="77777777" w:rsidR="00000000" w:rsidRDefault="00395DA3">
      <w:pPr>
        <w:rPr>
          <w:rFonts w:eastAsia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5"/>
      </w:tblGrid>
      <w:tr w:rsidR="00000000" w14:paraId="524F81FB" w14:textId="77777777">
        <w:trPr>
          <w:tblHeader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5775D0" w14:textId="77777777" w:rsidR="00000000" w:rsidRDefault="00395DA3">
            <w:pPr>
              <w:spacing w:before="12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. สถานการณ์ในพื้นที่จังหวัด </w:t>
            </w:r>
          </w:p>
        </w:tc>
      </w:tr>
    </w:tbl>
    <w:p w14:paraId="4F3A56B8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470"/>
        <w:gridCol w:w="4314"/>
      </w:tblGrid>
      <w:tr w:rsidR="00000000" w14:paraId="73A2D704" w14:textId="77777777">
        <w:trPr>
          <w:tblHeader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1DB733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ประเด็น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09D7A5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ข้อเท็จจริง</w:t>
            </w:r>
          </w:p>
        </w:tc>
      </w:tr>
      <w:tr w:rsidR="00000000" w14:paraId="0AD6024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1F9AE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6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สถานการณ์หรือสภาพปัญหาในพื้นที่จังหวัด (เช่น หมอกควัน ภัยแล้ง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เป็นต้น) พร้อมระบุช่วงเวลาหรือบริบทที่เกี่ยวข้องพอสังเขป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858F4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07C8841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21A705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6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2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สถานการณ์หรือภัยคุกคามความมั่นคงปลอดภัยที่เกี่ยวข้องกับภาคพลังงาน ซึ่งภาครัฐต้องเร่งดำเนินการแก้ไข (เช่น การร้องเรียนจากประชาชน หรือการต่อต้านโครงการด้านพลังงาน เป็นต้น)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114D1F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32803A6D" w14:textId="77777777" w:rsidR="00000000" w:rsidRDefault="00395DA3">
      <w:pPr>
        <w:rPr>
          <w:rFonts w:eastAsia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91"/>
      </w:tblGrid>
      <w:tr w:rsidR="00000000" w14:paraId="600C048D" w14:textId="77777777">
        <w:trPr>
          <w:tblHeader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4E39CA" w14:textId="77777777" w:rsidR="00000000" w:rsidRDefault="00395DA3">
            <w:pPr>
              <w:spacing w:before="12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 ปัญหาอุปสรรคหรื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อประเด็นที่ต้องการให้ ผตร.พน. ช่วยติดตามและผลักดันเป็นกรณีพิเศษ/ เร่งด่วน </w:t>
            </w:r>
          </w:p>
        </w:tc>
      </w:tr>
    </w:tbl>
    <w:p w14:paraId="48176CF7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470"/>
        <w:gridCol w:w="4314"/>
      </w:tblGrid>
      <w:tr w:rsidR="00000000" w14:paraId="7B3E213B" w14:textId="77777777">
        <w:trPr>
          <w:tblHeader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BC0E1B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ประเด็น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5FB7F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ข้อเท็จจริง</w:t>
            </w:r>
          </w:p>
        </w:tc>
      </w:tr>
    </w:tbl>
    <w:p w14:paraId="198DDC6E" w14:textId="77777777" w:rsidR="00000000" w:rsidRDefault="00395DA3">
      <w:pPr>
        <w:rPr>
          <w:rFonts w:eastAsia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76"/>
      </w:tblGrid>
      <w:tr w:rsidR="00000000" w14:paraId="3D67BC5B" w14:textId="77777777">
        <w:trPr>
          <w:tblHeader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4E3582" w14:textId="77777777" w:rsidR="00000000" w:rsidRDefault="00395DA3">
            <w:pPr>
              <w:spacing w:before="12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. ผลงานเด่นของ สพจ. </w:t>
            </w:r>
          </w:p>
        </w:tc>
      </w:tr>
    </w:tbl>
    <w:p w14:paraId="4FB1B9E9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470"/>
        <w:gridCol w:w="4314"/>
      </w:tblGrid>
      <w:tr w:rsidR="00000000" w14:paraId="138D2F9E" w14:textId="77777777">
        <w:trPr>
          <w:tblHeader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360B17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ประเด็น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545D53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ข้อเท็จจริง</w:t>
            </w:r>
          </w:p>
        </w:tc>
      </w:tr>
      <w:tr w:rsidR="00000000" w14:paraId="69FEB80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87A8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8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ผลงานที่โดดเด่นในปัจจุบัน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(นวัตกรรม/โครงการ/กิจกรรมที่สัมฤทธิ์ผลและยังดำเนินการต่อเนื่องซึ่งสามารถต่อยอดขยายผลได้)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31FE8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22F4FE0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66105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8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2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แผนงาน/โครงการ/กิจกรรมที่อยู่ระหว่างดำเนินการและคาดว่าจะผลักดันให้เป็นผลงานโดดเด่น (ความก้าวหน้าของการดำเนินงาน/โครงการ ต่อเนื่องจากที่เคยรายงานในการตรวจราชการ)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24E86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2BC326DF" w14:textId="77777777" w:rsidR="00000000" w:rsidRDefault="00395DA3">
      <w:pPr>
        <w:rPr>
          <w:rFonts w:eastAsia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1"/>
      </w:tblGrid>
      <w:tr w:rsidR="00000000" w14:paraId="1ED46F7A" w14:textId="77777777">
        <w:trPr>
          <w:tblHeader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B6FB52" w14:textId="77777777" w:rsidR="00000000" w:rsidRDefault="00395DA3">
            <w:pPr>
              <w:spacing w:before="12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. การขับเคลื่อนนโยบายด้านพลังงานในพื้นที่ </w:t>
            </w:r>
          </w:p>
        </w:tc>
      </w:tr>
    </w:tbl>
    <w:p w14:paraId="56C56A5E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470"/>
        <w:gridCol w:w="4314"/>
      </w:tblGrid>
      <w:tr w:rsidR="00000000" w14:paraId="6D6E7046" w14:textId="77777777">
        <w:trPr>
          <w:tblHeader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E8A30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ประเด็น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583ECF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ข้อเท็จจริง</w:t>
            </w:r>
          </w:p>
        </w:tc>
      </w:tr>
      <w:tr w:rsidR="00000000" w14:paraId="54834CF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D62EF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9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การขับเคลื่อนนโยบายด้านพลังงานในพื้นที่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D52F45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4C2CBD4E" w14:textId="77777777" w:rsidR="00000000" w:rsidRDefault="00395DA3">
      <w:pPr>
        <w:rPr>
          <w:rFonts w:eastAsia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4"/>
      </w:tblGrid>
      <w:tr w:rsidR="00000000" w14:paraId="7114B7AA" w14:textId="77777777">
        <w:trPr>
          <w:tblHeader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6732CC" w14:textId="77777777" w:rsidR="00000000" w:rsidRDefault="00395DA3">
            <w:pPr>
              <w:spacing w:before="15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 งบประมาณที่ได้รับ</w:t>
            </w:r>
          </w:p>
        </w:tc>
      </w:tr>
    </w:tbl>
    <w:p w14:paraId="42D6E2D4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83"/>
        <w:gridCol w:w="1326"/>
        <w:gridCol w:w="1552"/>
        <w:gridCol w:w="1292"/>
        <w:gridCol w:w="3853"/>
        <w:gridCol w:w="2178"/>
      </w:tblGrid>
      <w:tr w:rsidR="00000000" w14:paraId="126D785A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C8B269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ลำดับ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1465A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ชื่องบประมาณ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A4CD3A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แหล่งงบประมาณ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1FE71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 (บาท)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6AFCC2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ผลการเบิกจ่าย (%) (เทียบกับงบที่ได้รับทั้งปี)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F71CD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แผนดำเนินงานพอสังเขป</w:t>
            </w:r>
          </w:p>
        </w:tc>
      </w:tr>
      <w:tr w:rsidR="00000000" w14:paraId="3140AF0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AED4FD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2D9B8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B4EEB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37172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7F4AB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6246B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09EB5CF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878EBD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7BB16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5217A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62744D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14A55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19054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3746B1F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5B2FC0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43AA6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EDCA9F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832A5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FC8A7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5829C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4F3EFE3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275828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6DCC2D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3EA56D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5D209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B7FA1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02889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3EAA8906" w14:textId="77777777" w:rsidR="00000000" w:rsidRDefault="00395DA3">
      <w:pPr>
        <w:rPr>
          <w:rFonts w:eastAsia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9"/>
      </w:tblGrid>
      <w:tr w:rsidR="00000000" w14:paraId="4B2C8746" w14:textId="77777777">
        <w:trPr>
          <w:tblHeader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57823F" w14:textId="77777777" w:rsidR="00000000" w:rsidRDefault="00395DA3">
            <w:pPr>
              <w:spacing w:before="15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แนบไฟล์เอกสาร</w:t>
            </w:r>
          </w:p>
        </w:tc>
      </w:tr>
    </w:tbl>
    <w:p w14:paraId="064E60D9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981"/>
        <w:gridCol w:w="3539"/>
        <w:gridCol w:w="4264"/>
      </w:tblGrid>
      <w:tr w:rsidR="00000000" w14:paraId="350C5005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E62533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ลำดับ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2DCA21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ชื่อไฟล์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01B19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แนบไฟล์ </w:t>
            </w:r>
          </w:p>
        </w:tc>
      </w:tr>
      <w:tr w:rsidR="00000000" w14:paraId="3E58BBA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66A3AA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A16E0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07B287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1BD6A61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241B55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397D0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7E0D72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38AD6D2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AE3B0A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1BA61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BF36FD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7040C0D6" w14:textId="77777777" w:rsidR="00000000" w:rsidRDefault="00395DA3">
      <w:pPr>
        <w:rPr>
          <w:rFonts w:eastAsia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6"/>
      </w:tblGrid>
      <w:tr w:rsidR="00000000" w14:paraId="5AC42D36" w14:textId="77777777">
        <w:trPr>
          <w:tblHeader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2CBDF" w14:textId="77777777" w:rsidR="00000000" w:rsidRDefault="00395DA3">
            <w:pPr>
              <w:spacing w:before="15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ประเภทไฟฟ้า (เช่น โซลาร์เซลผลิตไฟฟ้า โซลาร์สูบน้ำ) มี </w:t>
            </w:r>
          </w:p>
        </w:tc>
      </w:tr>
    </w:tbl>
    <w:p w14:paraId="33074C8E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34"/>
        <w:gridCol w:w="1113"/>
        <w:gridCol w:w="1324"/>
        <w:gridCol w:w="1240"/>
        <w:gridCol w:w="402"/>
        <w:gridCol w:w="1350"/>
        <w:gridCol w:w="659"/>
        <w:gridCol w:w="1227"/>
        <w:gridCol w:w="1866"/>
        <w:gridCol w:w="1069"/>
      </w:tblGrid>
      <w:tr w:rsidR="00000000" w14:paraId="06A96A68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10B88E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ลำดับ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4F8AD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พื้นที่ดำเนินการ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4DD90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F4B98C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แหล่งงบประมาณ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F20B4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ระบุ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166225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เทคโนโลยีที่สนับสนุน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C00D97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ผลผลิต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D64647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ผลลัพธ์ (เชิงตัวเลข)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52E556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กระบวนการดำเนินงานโดยสรุป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350263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ปัญหา/อุปสรรค</w:t>
            </w:r>
          </w:p>
        </w:tc>
      </w:tr>
      <w:tr w:rsidR="00000000" w14:paraId="7690A41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63D47A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DB04BF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51BE3F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FC4CD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1C47F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01BE9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F9D4C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642D5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2AFBE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0E9C5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63EA295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F53665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34815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53508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454E6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DD3C2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5883BF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C3145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F06BA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5DDC6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DD17E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2940F28E" w14:textId="77777777" w:rsidR="00000000" w:rsidRDefault="00395DA3">
      <w:pPr>
        <w:rPr>
          <w:rFonts w:eastAsia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6"/>
      </w:tblGrid>
      <w:tr w:rsidR="00000000" w14:paraId="6B508EEF" w14:textId="77777777">
        <w:trPr>
          <w:tblHeader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A60668" w14:textId="77777777" w:rsidR="00000000" w:rsidRDefault="00395DA3">
            <w:pPr>
              <w:spacing w:before="15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ประเภทความร้อน (เช่น โรงอบแห้งพลังงานแสงอาทิตย์ เตาชีวมวล </w:t>
            </w:r>
            <w:r>
              <w:rPr>
                <w:rStyle w:val="Strong"/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Wood Pellets</w:t>
            </w:r>
            <w:r>
              <w:rPr>
                <w:rStyle w:val="Strong"/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ถ่านอัดแท่ง) มี </w:t>
            </w:r>
          </w:p>
        </w:tc>
      </w:tr>
    </w:tbl>
    <w:p w14:paraId="0C8847C9" w14:textId="77777777" w:rsidR="00000000" w:rsidRDefault="00395DA3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34"/>
        <w:gridCol w:w="1113"/>
        <w:gridCol w:w="1324"/>
        <w:gridCol w:w="1240"/>
        <w:gridCol w:w="402"/>
        <w:gridCol w:w="1350"/>
        <w:gridCol w:w="659"/>
        <w:gridCol w:w="1227"/>
        <w:gridCol w:w="1866"/>
        <w:gridCol w:w="1069"/>
      </w:tblGrid>
      <w:tr w:rsidR="00000000" w14:paraId="5EC4A8F1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69F4B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ลำดับ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9DFB4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พื้นที่ดำเนินการ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7E5F6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1E0BF3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แหล่งงบประมาณ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BD2D3E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ระบุ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7D4D55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เทคโนโลยีที่สนับสนุน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0C9D5B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ผลผลิต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FD7FFA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ผลลัพธ์ (เชิงตัวเลข)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238471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กระบวนการดำเนินงานโดยสรุป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9CCF2D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ปัญหา/อุปสรรค</w:t>
            </w:r>
          </w:p>
        </w:tc>
      </w:tr>
      <w:tr w:rsidR="00000000" w14:paraId="2025574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921D36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777D8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1786E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9E094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D5E03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06D95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CCF67D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18D40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8A05D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0F4DB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39B79F7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92D514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05424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CC416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F5312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6B9C3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554EF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C310CD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6875B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78E76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51AF1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14151F5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6D46FC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49189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408FE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DC618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95AFF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8C546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E935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B7329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1DB23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4AA12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46C181A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606C6E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2C7C4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A93C4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79A93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5D528F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351EE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EF4D6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7A095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C5380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03543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41DEF8E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974001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7F2E85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287B1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06BB8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542CC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46311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D55FAD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C4250D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CE15D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29138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12D0496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FEE3F3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7B9FB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AA2EE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D6397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66A8F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6D3B2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82900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DBF5A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6B9AA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17C43F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1A3136B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9BD352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06DCC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4FF4DE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719BD4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73C9D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121A7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8D076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62475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57F30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1246C2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53E74E2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0D4486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0AC96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DD770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2BC54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3CBD3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33C13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87695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E00D4A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6A809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D3D6E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56C44CB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AE14E4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64702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2F75C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C6964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7F2DB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0A2AE8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1D0D8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9CC8A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C9F1E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51F8D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00000" w14:paraId="44CEF3E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BFBE94" w14:textId="77777777" w:rsidR="00000000" w:rsidRDefault="00395DA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FF132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8E7B69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21467B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99C6A1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66088C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62B8A7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52B7B0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5D8653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F6D826" w14:textId="77777777" w:rsidR="00000000" w:rsidRDefault="00395DA3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526FFDC5" w14:textId="77777777" w:rsidR="00395DA3" w:rsidRDefault="00395DA3">
      <w:pPr>
        <w:rPr>
          <w:rFonts w:eastAsia="Times New Roman"/>
        </w:rPr>
      </w:pPr>
    </w:p>
    <w:sectPr w:rsidR="00395DA3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A1EEB" w14:textId="77777777" w:rsidR="00395DA3" w:rsidRDefault="00395DA3">
      <w:r>
        <w:separator/>
      </w:r>
    </w:p>
  </w:endnote>
  <w:endnote w:type="continuationSeparator" w:id="0">
    <w:p w14:paraId="141B59A4" w14:textId="77777777" w:rsidR="00395DA3" w:rsidRDefault="0039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46878" w14:textId="77777777" w:rsidR="00395DA3" w:rsidRDefault="00395DA3">
      <w:r>
        <w:separator/>
      </w:r>
    </w:p>
  </w:footnote>
  <w:footnote w:type="continuationSeparator" w:id="0">
    <w:p w14:paraId="00A693A6" w14:textId="77777777" w:rsidR="00395DA3" w:rsidRDefault="00395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applyBreakingRules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D1"/>
    <w:rsid w:val="00395DA3"/>
    <w:rsid w:val="00E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5E790"/>
  <w15:chartTrackingRefBased/>
  <w15:docId w15:val="{1CB6DFFE-9A49-458D-A634-181D0750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Theme="minorEastAsi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ahoma" w:eastAsiaTheme="minorEastAsia" w:hAnsi="Tahoma" w:cs="Angsana New" w:hint="default"/>
      <w:sz w:val="24"/>
      <w:szCs w:val="30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ahoma" w:eastAsiaTheme="minorEastAsia" w:hAnsi="Tahoma" w:cs="Angsana New" w:hint="default"/>
      <w:sz w:val="24"/>
      <w:szCs w:val="30"/>
    </w:rPr>
  </w:style>
  <w:style w:type="paragraph" w:customStyle="1" w:styleId="borderbottomdot">
    <w:name w:val="border_bottom_dot"/>
    <w:basedOn w:val="Normal"/>
    <w:uiPriority w:val="99"/>
    <w:semiHidden/>
    <w:pPr>
      <w:pBdr>
        <w:bottom w:val="dotted" w:sz="6" w:space="0" w:color="000000"/>
      </w:pBdr>
      <w:spacing w:before="100" w:beforeAutospacing="1" w:after="100" w:afterAutospacing="1"/>
    </w:pPr>
  </w:style>
  <w:style w:type="character" w:customStyle="1" w:styleId="borderbottomdot1">
    <w:name w:val="border_bottom_dot1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e-inspection.energy.go.th/icon/blank-check-box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e-inspection.energy.go.th/icon/check-box.p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5492</Characters>
  <Application>Microsoft Office Word</Application>
  <DocSecurity>0</DocSecurity>
  <Lines>45</Lines>
  <Paragraphs>12</Paragraphs>
  <ScaleCrop>false</ScaleCrop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</dc:creator>
  <cp:keywords/>
  <dc:description/>
  <cp:lastModifiedBy>NOEM</cp:lastModifiedBy>
  <cp:revision>2</cp:revision>
  <dcterms:created xsi:type="dcterms:W3CDTF">2025-03-13T08:07:00Z</dcterms:created>
  <dcterms:modified xsi:type="dcterms:W3CDTF">2025-03-13T08:07:00Z</dcterms:modified>
</cp:coreProperties>
</file>